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2831" w:right="2808"/>
        <w:jc w:val="center"/>
        <w:rPr>
          <w:rFonts w:ascii="Arial" w:hAnsi="Arial" w:cs="Arial" w:eastAsia="Arial"/>
          <w:sz w:val="28"/>
          <w:szCs w:val="28"/>
        </w:rPr>
      </w:pPr>
      <w:rPr/>
      <w:r>
        <w:rPr/>
        <w:pict>
          <v:shape style="position:absolute;margin-left:47.739697pt;margin-top:-10.981555pt;width:114.886664pt;height:105.53775pt;mso-position-horizontal-relative:page;mso-position-vertical-relative:paragraph;z-index:-116" type="#_x0000_t75">
            <v:imagedata r:id="rId5" o:title=""/>
          </v:shape>
        </w:pic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ease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!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50" w:right="2829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Jes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eat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4" w:after="0" w:line="316" w:lineRule="exact"/>
        <w:ind w:left="3669" w:right="3647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att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5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-12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7" w:after="0" w:line="216" w:lineRule="exact"/>
        <w:ind w:left="4219" w:right="118" w:firstLine="-394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ht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ulti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ulti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uld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75" w:lineRule="auto"/>
        <w:ind w:left="416" w:right="346" w:firstLine="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cle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ble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ing.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ely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lilee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here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83" w:lineRule="exact"/>
        <w:ind w:left="3296" w:right="321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1"/>
        </w:rPr>
        <w:t>pre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1"/>
        </w:rPr>
        <w:t>ching,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1"/>
        </w:rPr>
        <w:t>ching,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1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position w:val="1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position w:val="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position w:val="1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position w:val="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position w:val="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position w:val="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5" w:after="0" w:line="225" w:lineRule="auto"/>
        <w:ind w:left="222" w:right="14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itu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ect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cri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char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eri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ics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ipti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nied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ic.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rded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present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uture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inties.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…it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ru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h!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68" w:right="99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lieu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ull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16" w:lineRule="exact"/>
        <w:ind w:left="3658" w:right="358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inten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her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left="228" w:right="15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SN’T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CIRCU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ANCES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UT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16" w:lineRule="exact"/>
        <w:ind w:left="2074" w:right="199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US.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6" w:lineRule="exact"/>
        <w:ind w:left="143" w:right="72" w:firstLine="-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ith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chil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n’s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ies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rds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rdr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ing,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riend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ho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need,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leli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ner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riend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lentine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65" w:right="29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ith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ith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hts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16" w:lineRule="exact"/>
        <w:ind w:left="118" w:right="4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cus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e…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ck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8" w:after="0" w:line="216" w:lineRule="exact"/>
        <w:ind w:left="193" w:right="112" w:firstLine="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DAY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ANT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CAUSE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WAY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—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UDES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WE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CUS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—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ACT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NS.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left="2636" w:right="256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hts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ho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….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left="1258" w:right="118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hts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being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hers?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left="1469" w:right="139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elling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left="1707" w:right="163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ires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ure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…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left="3872" w:right="379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left="4047" w:right="396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ble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left="3735" w:right="365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r,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left="3387" w:right="330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hers,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left="3013" w:right="293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rk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d’s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left="1488" w:right="141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itu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hers…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itu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cin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6" w:after="0" w:line="240" w:lineRule="auto"/>
        <w:ind w:left="751" w:right="619"/>
        <w:jc w:val="center"/>
        <w:rPr>
          <w:rFonts w:ascii="Bookman Old Style" w:hAnsi="Bookman Old Style" w:cs="Bookman Old Style" w:eastAsia="Bookman Old Style"/>
          <w:sz w:val="36"/>
          <w:szCs w:val="36"/>
        </w:rPr>
      </w:pPr>
      <w:rPr/>
      <w:r>
        <w:rPr/>
        <w:pict>
          <v:group style="position:absolute;margin-left:65.220001pt;margin-top:54.531673pt;width:425.94pt;height:23.22pt;mso-position-horizontal-relative:page;mso-position-vertical-relative:paragraph;z-index:-115" coordorigin="1304,1091" coordsize="8519,464">
            <v:shape style="position:absolute;left:1342;top:1128;width:8482;height:427" type="#_x0000_t75">
              <v:imagedata r:id="rId6" o:title=""/>
            </v:shape>
            <v:shape style="position:absolute;left:1304;top:1091;width:8476;height:421" type="#_x0000_t75">
              <v:imagedata r:id="rId7" o:title="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#1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hi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that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arn</w:t>
      </w:r>
      <w:r>
        <w:rPr>
          <w:rFonts w:ascii="Times New Roman" w:hAnsi="Times New Roman" w:cs="Times New Roman" w:eastAsia="Times New Roman"/>
          <w:sz w:val="36"/>
          <w:szCs w:val="3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om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this</w:t>
      </w:r>
      <w:r>
        <w:rPr>
          <w:rFonts w:ascii="Times New Roman" w:hAnsi="Times New Roman" w:cs="Times New Roman" w:eastAsia="Times New Roman"/>
          <w:sz w:val="36"/>
          <w:szCs w:val="36"/>
          <w:spacing w:val="34"/>
          <w:w w:val="100"/>
          <w:b/>
          <w:bCs/>
        </w:rPr>
        <w:t> </w:t>
      </w:r>
      <w:r>
        <w:rPr>
          <w:rFonts w:ascii="Bookman Old Style" w:hAnsi="Bookman Old Style" w:cs="Bookman Old Style" w:eastAsia="Bookman Old Style"/>
          <w:sz w:val="36"/>
          <w:szCs w:val="36"/>
          <w:spacing w:val="0"/>
          <w:w w:val="100"/>
        </w:rPr>
        <w:t>lesson:</w:t>
      </w:r>
      <w:r>
        <w:rPr>
          <w:rFonts w:ascii="Bookman Old Style" w:hAnsi="Bookman Old Style" w:cs="Bookman Old Style" w:eastAsia="Bookman Old Style"/>
          <w:sz w:val="36"/>
          <w:szCs w:val="36"/>
          <w:spacing w:val="0"/>
          <w:w w:val="100"/>
        </w:rPr>
      </w:r>
    </w:p>
    <w:p>
      <w:pPr>
        <w:jc w:val="center"/>
        <w:spacing w:after="0"/>
        <w:sectPr>
          <w:type w:val="continuous"/>
          <w:pgSz w:w="10800" w:h="14400"/>
          <w:pgMar w:top="360" w:bottom="280" w:left="840" w:right="540"/>
        </w:sectPr>
      </w:pPr>
      <w:rPr/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3555" w:right="3511"/>
        <w:jc w:val="center"/>
        <w:rPr>
          <w:rFonts w:ascii="Arial" w:hAnsi="Arial" w:cs="Arial" w:eastAsia="Arial"/>
          <w:sz w:val="28"/>
          <w:szCs w:val="28"/>
        </w:rPr>
      </w:pPr>
      <w:rPr/>
      <w:r>
        <w:rPr/>
        <w:pict>
          <v:shape style="position:absolute;margin-left:53.762844pt;margin-top:-73.392868pt;width:89.012179pt;height:159.15636pt;mso-position-horizontal-relative:page;mso-position-vertical-relative:paragraph;z-index:-114" type="#_x0000_t75">
            <v:imagedata r:id="rId8" o:title=""/>
          </v:shape>
        </w:pic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t!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4" w:after="0" w:line="240" w:lineRule="auto"/>
        <w:ind w:left="3274" w:right="3237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een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4" w:after="0" w:line="240" w:lineRule="auto"/>
        <w:ind w:left="300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…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2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4" w:after="0" w:line="316" w:lineRule="exact"/>
        <w:ind w:left="334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ce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-31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0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…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!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4" w:after="0" w:line="240" w:lineRule="auto"/>
        <w:ind w:left="10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2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).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4" w:after="0" w:line="240" w:lineRule="auto"/>
        <w:ind w:left="10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eed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4" w:after="0" w:line="240" w:lineRule="auto"/>
        <w:ind w:left="2776" w:right="2682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28"/>
          <w:szCs w:val="28"/>
          <w:spacing w:val="7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: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62" w:after="0" w:line="268" w:lineRule="exact"/>
        <w:ind w:left="644" w:right="517" w:firstLine="-54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e,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e,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t,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e,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31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—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excel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—t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3" w:lineRule="exact"/>
        <w:ind w:left="10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et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  <w:position w:val="-1"/>
        </w:rPr>
        <w:t>’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to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take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eed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sta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…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78" w:lineRule="exact"/>
        <w:ind w:left="64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do.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4" w:after="0" w:line="313" w:lineRule="exact"/>
        <w:ind w:left="10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ca,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ery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ch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ma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to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at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at</w:t>
      </w:r>
      <w:r>
        <w:rPr>
          <w:rFonts w:ascii="Arial" w:hAnsi="Arial" w:cs="Arial" w:eastAsia="Arial"/>
          <w:sz w:val="28"/>
          <w:szCs w:val="28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78" w:lineRule="exact"/>
        <w:ind w:left="64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(f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)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4" w:after="0" w:line="240" w:lineRule="auto"/>
        <w:ind w:left="10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can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mme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ke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4" w:after="0" w:line="250" w:lineRule="auto"/>
        <w:ind w:left="104" w:right="3119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ke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48" w:after="0" w:line="268" w:lineRule="exact"/>
        <w:ind w:left="644" w:right="178" w:firstLine="-54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cases,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can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eac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teac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ke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9" w:after="0" w:line="240" w:lineRule="auto"/>
        <w:ind w:left="10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can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?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?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4" w:after="0" w:line="313" w:lineRule="exact"/>
        <w:ind w:left="10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…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GO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’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E,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78" w:lineRule="exact"/>
        <w:ind w:left="64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E,</w:t>
      </w:r>
      <w:r>
        <w:rPr>
          <w:rFonts w:ascii="Arial" w:hAnsi="Arial" w:cs="Arial" w:eastAsia="Arial"/>
          <w:sz w:val="28"/>
          <w:szCs w:val="2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EP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E,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8"/>
          <w:szCs w:val="28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ES!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63" w:after="0" w:line="268" w:lineRule="exact"/>
        <w:ind w:left="644" w:right="198" w:firstLine="-54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Jes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…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eak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…a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eak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31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68" w:after="0" w:line="268" w:lineRule="exact"/>
        <w:ind w:left="644" w:right="446" w:firstLine="-54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eat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sa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“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eaks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28"/>
          <w:szCs w:val="28"/>
          <w:spacing w:val="7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sa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e…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t,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teac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3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eac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3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fat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3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68" w:after="0" w:line="268" w:lineRule="exact"/>
        <w:ind w:left="644" w:right="279" w:firstLine="-54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Jes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eaks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…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e…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63" w:after="0" w:line="200" w:lineRule="auto"/>
        <w:ind w:left="644" w:right="178" w:firstLine="-54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’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mat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een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7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stated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24" w:after="0" w:line="240" w:lineRule="auto"/>
        <w:ind w:left="750" w:right="650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8"/>
          <w:szCs w:val="28"/>
          <w:spacing w:val="7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t…a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t!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sectPr>
      <w:pgSz w:w="10800" w:h="14400"/>
      <w:pgMar w:top="0" w:bottom="280" w:left="6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cumby</dc:creator>
  <dc:title>Right Attitudes Please God!  Jesus Gives the Beatitudes Matthew 5:1-12</dc:title>
  <dcterms:created xsi:type="dcterms:W3CDTF">2017-04-13T17:13:04Z</dcterms:created>
  <dcterms:modified xsi:type="dcterms:W3CDTF">2017-04-13T17:13:04Z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LastSaved">
    <vt:filetime>2017-04-13T00:00:00Z</vt:filetime>
  </property>
</Properties>
</file>